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746"/>
        <w:gridCol w:w="97"/>
        <w:gridCol w:w="1701"/>
        <w:gridCol w:w="1853"/>
        <w:gridCol w:w="1883"/>
      </w:tblGrid>
      <w:tr w:rsidR="00DF78A8" w:rsidRPr="00204556" w:rsidTr="0083695C">
        <w:tc>
          <w:tcPr>
            <w:tcW w:w="8522" w:type="dxa"/>
            <w:gridSpan w:val="6"/>
          </w:tcPr>
          <w:p w:rsidR="00DF78A8" w:rsidRPr="00204556" w:rsidRDefault="00DF78A8">
            <w:pPr>
              <w:rPr>
                <w:sz w:val="32"/>
                <w:szCs w:val="32"/>
              </w:rPr>
            </w:pPr>
            <w:r w:rsidRPr="00204556">
              <w:t xml:space="preserve">     </w:t>
            </w:r>
            <w:r w:rsidRPr="00204556">
              <w:rPr>
                <w:sz w:val="32"/>
                <w:szCs w:val="32"/>
              </w:rPr>
              <w:t xml:space="preserve"> </w:t>
            </w:r>
            <w:r w:rsidRPr="00204556">
              <w:rPr>
                <w:rFonts w:hint="eastAsia"/>
                <w:sz w:val="32"/>
                <w:szCs w:val="32"/>
              </w:rPr>
              <w:t>青岛农业大学大学生美术设计基本功大赛获奖名单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>
            <w:r w:rsidRPr="00204556">
              <w:t xml:space="preserve">   </w:t>
            </w:r>
            <w:r w:rsidRPr="00204556"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</w:tcPr>
          <w:p w:rsidR="00DF78A8" w:rsidRPr="00204556" w:rsidRDefault="00DF78A8">
            <w:r w:rsidRPr="00204556">
              <w:rPr>
                <w:rFonts w:hint="eastAsia"/>
              </w:rPr>
              <w:t>专业班级</w:t>
            </w:r>
          </w:p>
        </w:tc>
        <w:tc>
          <w:tcPr>
            <w:tcW w:w="1701" w:type="dxa"/>
          </w:tcPr>
          <w:p w:rsidR="00DF78A8" w:rsidRPr="00204556" w:rsidRDefault="00DF78A8">
            <w:r w:rsidRPr="00204556">
              <w:rPr>
                <w:rFonts w:hint="eastAsia"/>
              </w:rPr>
              <w:t>获奖等级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获奖类别</w:t>
            </w:r>
          </w:p>
        </w:tc>
        <w:tc>
          <w:tcPr>
            <w:tcW w:w="1883" w:type="dxa"/>
          </w:tcPr>
          <w:p w:rsidR="00DF78A8" w:rsidRPr="00204556" w:rsidRDefault="00DF78A8" w:rsidP="00103C35">
            <w:r w:rsidRPr="00204556">
              <w:rPr>
                <w:rFonts w:hint="eastAsia"/>
              </w:rPr>
              <w:t>指导老师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张经纬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张一鸣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马铭徽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204556">
            <w:pPr>
              <w:ind w:left="1260" w:hanging="1260"/>
            </w:pPr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张峰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韩雯靖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杨贞贞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01" w:type="dxa"/>
          </w:tcPr>
          <w:p w:rsidR="00DF78A8" w:rsidRPr="00204556" w:rsidRDefault="00DF78A8" w:rsidP="005C6C93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丁玉超</w:t>
            </w:r>
          </w:p>
        </w:tc>
        <w:tc>
          <w:tcPr>
            <w:tcW w:w="1843" w:type="dxa"/>
            <w:gridSpan w:val="2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张治政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290666">
            <w:r w:rsidRPr="00204556">
              <w:rPr>
                <w:rFonts w:hint="eastAsia"/>
              </w:rPr>
              <w:t>插图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穆玲</w:t>
            </w:r>
          </w:p>
        </w:tc>
        <w:tc>
          <w:tcPr>
            <w:tcW w:w="1843" w:type="dxa"/>
            <w:gridSpan w:val="2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翟梓璐</w:t>
            </w:r>
          </w:p>
        </w:tc>
        <w:tc>
          <w:tcPr>
            <w:tcW w:w="1843" w:type="dxa"/>
            <w:gridSpan w:val="2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高文文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尹玺雯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郭慧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王文君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rPr>
          <w:trHeight w:val="299"/>
        </w:trPr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马楚蒙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于馨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孙萌霞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杨梦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来雨晴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张钰群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赛佳莹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董亚坤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张雅琪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张彩虹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崔志强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杨晓燕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江静华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魏云飞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王嘉琪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王亚楠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孟屿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朱琳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F55537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张文华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中国画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郭韵华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邵楠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中国画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郭韵华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韩嘉成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中国画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郭韵华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宫茜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袁芃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王晓阳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姜福聪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83695C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高悦</w:t>
            </w:r>
          </w:p>
        </w:tc>
        <w:tc>
          <w:tcPr>
            <w:tcW w:w="1843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01" w:type="dxa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庄须罡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011A1B">
            <w:pPr>
              <w:ind w:firstLineChars="50" w:firstLine="105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侯文静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陈子彤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5C6C93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素描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姜福聪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孙玥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陈思杰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蔺潇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贾祺悦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罗静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于洋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郑丽君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景观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于宁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崔志强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姬攀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孟屿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朱琳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陈虹宇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戚悦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李纪港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薛敏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室内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林荣芳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陈琳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孙萌霞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王文君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黄晟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马先玉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尹玺雯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王舒钧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王亚坤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产品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古少博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周晓桐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赛佳莹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仇吉顺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张钰群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张景润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信崇轩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陈峰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rPr>
          <w:trHeight w:val="240"/>
        </w:trPr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马铭徽</w:t>
            </w:r>
          </w:p>
        </w:tc>
        <w:tc>
          <w:tcPr>
            <w:tcW w:w="1746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285"/>
        </w:trPr>
        <w:tc>
          <w:tcPr>
            <w:tcW w:w="1242" w:type="dxa"/>
          </w:tcPr>
          <w:p w:rsidR="00DF78A8" w:rsidRPr="00204556" w:rsidRDefault="00DF78A8" w:rsidP="006E6231">
            <w:r w:rsidRPr="00204556">
              <w:rPr>
                <w:rFonts w:hint="eastAsia"/>
              </w:rPr>
              <w:t>张经纬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235"/>
        </w:trPr>
        <w:tc>
          <w:tcPr>
            <w:tcW w:w="1242" w:type="dxa"/>
          </w:tcPr>
          <w:p w:rsidR="00DF78A8" w:rsidRPr="00204556" w:rsidRDefault="00DF78A8" w:rsidP="006E6231">
            <w:r w:rsidRPr="00204556">
              <w:rPr>
                <w:rFonts w:hint="eastAsia"/>
              </w:rPr>
              <w:t>孙岩岩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204556">
            <w:pPr>
              <w:ind w:left="1260" w:hanging="1260"/>
            </w:pPr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235"/>
        </w:trPr>
        <w:tc>
          <w:tcPr>
            <w:tcW w:w="1242" w:type="dxa"/>
          </w:tcPr>
          <w:p w:rsidR="00DF78A8" w:rsidRPr="00204556" w:rsidRDefault="00DF78A8" w:rsidP="006E6231">
            <w:r w:rsidRPr="00204556">
              <w:rPr>
                <w:rFonts w:hint="eastAsia"/>
              </w:rPr>
              <w:t>张一鸣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bookmarkStart w:id="0" w:name="_GoBack"/>
            <w:bookmarkEnd w:id="0"/>
            <w:r w:rsidRPr="00204556">
              <w:rPr>
                <w:rFonts w:hint="eastAsia"/>
              </w:rPr>
              <w:t>张爱萍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张珺珺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270"/>
        </w:trPr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张峰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330"/>
        </w:trPr>
        <w:tc>
          <w:tcPr>
            <w:tcW w:w="1242" w:type="dxa"/>
          </w:tcPr>
          <w:p w:rsidR="00DF78A8" w:rsidRPr="00204556" w:rsidRDefault="00DF78A8" w:rsidP="00184EB0">
            <w:r w:rsidRPr="00204556">
              <w:rPr>
                <w:rFonts w:hint="eastAsia"/>
              </w:rPr>
              <w:t>耿昕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1502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色彩</w:t>
            </w:r>
          </w:p>
        </w:tc>
        <w:tc>
          <w:tcPr>
            <w:tcW w:w="188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姜学云</w:t>
            </w:r>
          </w:p>
        </w:tc>
      </w:tr>
      <w:tr w:rsidR="00DF78A8" w:rsidRPr="00204556" w:rsidTr="00011A1B">
        <w:trPr>
          <w:trHeight w:val="315"/>
        </w:trPr>
        <w:tc>
          <w:tcPr>
            <w:tcW w:w="1242" w:type="dxa"/>
          </w:tcPr>
          <w:p w:rsidR="00DF78A8" w:rsidRPr="00204556" w:rsidRDefault="00DF78A8" w:rsidP="00184EB0">
            <w:r w:rsidRPr="00204556">
              <w:rPr>
                <w:rFonts w:hint="eastAsia"/>
              </w:rPr>
              <w:t>彭卫红</w:t>
            </w:r>
          </w:p>
        </w:tc>
        <w:tc>
          <w:tcPr>
            <w:tcW w:w="1746" w:type="dxa"/>
          </w:tcPr>
          <w:p w:rsidR="00DF78A8" w:rsidRPr="00204556" w:rsidRDefault="00DF78A8" w:rsidP="00184EB0">
            <w:r w:rsidRPr="00204556">
              <w:rPr>
                <w:rFonts w:hint="eastAsia"/>
              </w:rPr>
              <w:t>插图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陈琰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谷娜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环艺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 w:rsidP="005C6C93"/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吴迪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孙伟霞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于升一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刘晓军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张玉毅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宋敏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中国画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宋磊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刘美英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周娜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赵伟嘉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王瑶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纪悦琪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訾伟超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蓝晓彤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高双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韩赟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王斐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>
              <w:rPr>
                <w:rFonts w:hint="eastAsia"/>
              </w:rPr>
              <w:t>冯喜东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插图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9C2528">
            <w:r>
              <w:rPr>
                <w:rFonts w:hint="eastAsia"/>
              </w:rPr>
              <w:t>版画</w:t>
            </w:r>
          </w:p>
        </w:tc>
        <w:tc>
          <w:tcPr>
            <w:tcW w:w="1883" w:type="dxa"/>
          </w:tcPr>
          <w:p w:rsidR="00DF78A8" w:rsidRPr="00204556" w:rsidRDefault="00DF78A8" w:rsidP="005C6C93">
            <w:pPr>
              <w:rPr>
                <w:color w:val="FF0000"/>
              </w:rPr>
            </w:pPr>
            <w:r w:rsidRPr="00204556">
              <w:rPr>
                <w:rFonts w:hint="eastAsia"/>
              </w:rPr>
              <w:t>刘筠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>
              <w:rPr>
                <w:rFonts w:hint="eastAsia"/>
              </w:rPr>
              <w:t>李兴娟</w:t>
            </w:r>
          </w:p>
        </w:tc>
        <w:tc>
          <w:tcPr>
            <w:tcW w:w="1746" w:type="dxa"/>
          </w:tcPr>
          <w:p w:rsidR="00DF78A8" w:rsidRPr="00204556" w:rsidRDefault="00DF78A8">
            <w:r>
              <w:rPr>
                <w:rFonts w:hint="eastAsia"/>
              </w:rPr>
              <w:t>室内</w:t>
            </w:r>
            <w:r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 w:rsidP="009C2528">
            <w:r w:rsidRPr="00204556">
              <w:rPr>
                <w:rFonts w:hint="eastAsia"/>
              </w:rPr>
              <w:t>建筑速写</w:t>
            </w:r>
          </w:p>
        </w:tc>
        <w:tc>
          <w:tcPr>
            <w:tcW w:w="1883" w:type="dxa"/>
          </w:tcPr>
          <w:p w:rsidR="00DF78A8" w:rsidRPr="00130FA7" w:rsidRDefault="00DF78A8" w:rsidP="005C6C93">
            <w:r w:rsidRPr="00130FA7">
              <w:rPr>
                <w:rFonts w:hint="eastAsia"/>
              </w:rPr>
              <w:t>赵少俐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>
              <w:rPr>
                <w:rFonts w:hint="eastAsia"/>
              </w:rPr>
              <w:t>陈子伊</w:t>
            </w:r>
          </w:p>
        </w:tc>
        <w:tc>
          <w:tcPr>
            <w:tcW w:w="1746" w:type="dxa"/>
          </w:tcPr>
          <w:p w:rsidR="00DF78A8" w:rsidRPr="00204556" w:rsidRDefault="00DF78A8">
            <w:r>
              <w:rPr>
                <w:rFonts w:hint="eastAsia"/>
              </w:rPr>
              <w:t>环艺</w:t>
            </w:r>
            <w:r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F55537">
            <w:r w:rsidRPr="00204556">
              <w:rPr>
                <w:rFonts w:hint="eastAsia"/>
              </w:rPr>
              <w:t>优秀</w:t>
            </w:r>
            <w:r>
              <w:rPr>
                <w:rFonts w:hint="eastAsia"/>
              </w:rPr>
              <w:t>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建筑速写</w:t>
            </w:r>
          </w:p>
        </w:tc>
        <w:tc>
          <w:tcPr>
            <w:tcW w:w="1883" w:type="dxa"/>
          </w:tcPr>
          <w:p w:rsidR="00DF78A8" w:rsidRPr="00130FA7" w:rsidRDefault="00DF78A8" w:rsidP="005C6C93">
            <w:r w:rsidRPr="00130FA7">
              <w:rPr>
                <w:rFonts w:hint="eastAsia"/>
              </w:rPr>
              <w:t>孙钰伟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王家峰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1201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书籍设计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赵紫平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阴鑫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一等奖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南北大战招贴</w:t>
            </w:r>
          </w:p>
        </w:tc>
        <w:tc>
          <w:tcPr>
            <w:tcW w:w="1883" w:type="dxa"/>
          </w:tcPr>
          <w:p w:rsidR="00DF78A8" w:rsidRPr="00204556" w:rsidRDefault="00DF78A8" w:rsidP="005C6C93">
            <w:pPr>
              <w:rPr>
                <w:color w:val="FF0000"/>
              </w:rPr>
            </w:pPr>
            <w:r w:rsidRPr="00204556">
              <w:rPr>
                <w:rFonts w:hint="eastAsia"/>
              </w:rPr>
              <w:t>戴晓萌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陈佳敏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北京实习海报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王璇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元素提取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吕承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刁榕麒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二等奖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听四部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张燕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张恒瑞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1302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t>LOGO</w:t>
            </w:r>
            <w:r w:rsidRPr="00204556">
              <w:rPr>
                <w:rFonts w:hint="eastAsia"/>
              </w:rPr>
              <w:t>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杨宁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封面设计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戴晓萌</w:t>
            </w:r>
            <w:r w:rsidRPr="00204556">
              <w:t xml:space="preserve"> </w:t>
            </w:r>
            <w:r w:rsidRPr="00204556">
              <w:rPr>
                <w:rFonts w:hint="eastAsia"/>
              </w:rPr>
              <w:t>赵紫平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李赞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广告设计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崔晓宇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1301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三等奖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招贴设计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赵紫平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王卉荣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优秀奖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广告设计</w:t>
            </w:r>
          </w:p>
        </w:tc>
        <w:tc>
          <w:tcPr>
            <w:tcW w:w="1883" w:type="dxa"/>
          </w:tcPr>
          <w:p w:rsidR="00DF78A8" w:rsidRPr="00204556" w:rsidRDefault="00DF78A8" w:rsidP="005C6C93"/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江孝辉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C2528">
            <w:r w:rsidRPr="00204556">
              <w:rPr>
                <w:rFonts w:hint="eastAsia"/>
              </w:rPr>
              <w:t>优秀奖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图标设计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丁凯娜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A5B49">
            <w:r w:rsidRPr="00204556">
              <w:rPr>
                <w:rFonts w:hint="eastAsia"/>
              </w:rPr>
              <w:t>优秀奖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封面设计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王月振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A5B49">
            <w:r w:rsidRPr="00204556">
              <w:rPr>
                <w:rFonts w:hint="eastAsia"/>
              </w:rPr>
              <w:t>优秀奖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招贴设计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  <w:tr w:rsidR="00DF78A8" w:rsidRPr="00204556" w:rsidTr="00011A1B">
        <w:tc>
          <w:tcPr>
            <w:tcW w:w="1242" w:type="dxa"/>
          </w:tcPr>
          <w:p w:rsidR="00DF78A8" w:rsidRPr="00204556" w:rsidRDefault="00DF78A8">
            <w:r w:rsidRPr="00204556">
              <w:rPr>
                <w:rFonts w:hint="eastAsia"/>
              </w:rPr>
              <w:t>吴小欧</w:t>
            </w:r>
          </w:p>
        </w:tc>
        <w:tc>
          <w:tcPr>
            <w:tcW w:w="1746" w:type="dxa"/>
          </w:tcPr>
          <w:p w:rsidR="00DF78A8" w:rsidRPr="00204556" w:rsidRDefault="00DF78A8">
            <w:r w:rsidRPr="00204556">
              <w:rPr>
                <w:rFonts w:hint="eastAsia"/>
              </w:rPr>
              <w:t>视传</w:t>
            </w:r>
            <w:r w:rsidRPr="00204556">
              <w:t>1401</w:t>
            </w:r>
          </w:p>
        </w:tc>
        <w:tc>
          <w:tcPr>
            <w:tcW w:w="1798" w:type="dxa"/>
            <w:gridSpan w:val="2"/>
          </w:tcPr>
          <w:p w:rsidR="00DF78A8" w:rsidRPr="00204556" w:rsidRDefault="00DF78A8" w:rsidP="009A5B49">
            <w:r w:rsidRPr="00204556">
              <w:rPr>
                <w:rFonts w:hint="eastAsia"/>
              </w:rPr>
              <w:t>优秀奖</w:t>
            </w:r>
          </w:p>
        </w:tc>
        <w:tc>
          <w:tcPr>
            <w:tcW w:w="1853" w:type="dxa"/>
          </w:tcPr>
          <w:p w:rsidR="00DF78A8" w:rsidRPr="00204556" w:rsidRDefault="00DF78A8">
            <w:r w:rsidRPr="00204556">
              <w:rPr>
                <w:rFonts w:hint="eastAsia"/>
              </w:rPr>
              <w:t>广告设计</w:t>
            </w:r>
          </w:p>
        </w:tc>
        <w:tc>
          <w:tcPr>
            <w:tcW w:w="1883" w:type="dxa"/>
          </w:tcPr>
          <w:p w:rsidR="00DF78A8" w:rsidRPr="00204556" w:rsidRDefault="00DF78A8" w:rsidP="005C6C93">
            <w:r w:rsidRPr="00204556">
              <w:rPr>
                <w:rFonts w:hint="eastAsia"/>
              </w:rPr>
              <w:t>刘峰</w:t>
            </w:r>
          </w:p>
        </w:tc>
      </w:tr>
    </w:tbl>
    <w:p w:rsidR="00DF78A8" w:rsidRDefault="00DF78A8"/>
    <w:p w:rsidR="00DF78A8" w:rsidRDefault="00DF78A8"/>
    <w:sectPr w:rsidR="00DF78A8" w:rsidSect="004F37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A8" w:rsidRDefault="00DF78A8" w:rsidP="004F1C25">
      <w:r>
        <w:separator/>
      </w:r>
    </w:p>
  </w:endnote>
  <w:endnote w:type="continuationSeparator" w:id="0">
    <w:p w:rsidR="00DF78A8" w:rsidRDefault="00DF78A8" w:rsidP="004F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A8" w:rsidRDefault="00DF78A8" w:rsidP="004F1C25">
      <w:r>
        <w:separator/>
      </w:r>
    </w:p>
  </w:footnote>
  <w:footnote w:type="continuationSeparator" w:id="0">
    <w:p w:rsidR="00DF78A8" w:rsidRDefault="00DF78A8" w:rsidP="004F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 w:rsidP="006E6231">
    <w:pPr>
      <w:pStyle w:val="Header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DCA"/>
    <w:rsid w:val="00011A1B"/>
    <w:rsid w:val="000E1CB4"/>
    <w:rsid w:val="00103C35"/>
    <w:rsid w:val="00130FA7"/>
    <w:rsid w:val="001559C8"/>
    <w:rsid w:val="00184EB0"/>
    <w:rsid w:val="00204556"/>
    <w:rsid w:val="0022146A"/>
    <w:rsid w:val="00290666"/>
    <w:rsid w:val="002B1CCE"/>
    <w:rsid w:val="00394745"/>
    <w:rsid w:val="003C1C73"/>
    <w:rsid w:val="003D1694"/>
    <w:rsid w:val="00426640"/>
    <w:rsid w:val="004E52A8"/>
    <w:rsid w:val="004F0A70"/>
    <w:rsid w:val="004F1C25"/>
    <w:rsid w:val="004F3776"/>
    <w:rsid w:val="005340C4"/>
    <w:rsid w:val="005C6C93"/>
    <w:rsid w:val="00630257"/>
    <w:rsid w:val="006B6F53"/>
    <w:rsid w:val="006E6231"/>
    <w:rsid w:val="00725078"/>
    <w:rsid w:val="007A77D7"/>
    <w:rsid w:val="0083695C"/>
    <w:rsid w:val="00910145"/>
    <w:rsid w:val="009A5265"/>
    <w:rsid w:val="009A5B49"/>
    <w:rsid w:val="009B36F6"/>
    <w:rsid w:val="009C2528"/>
    <w:rsid w:val="009D7BC2"/>
    <w:rsid w:val="00A16B07"/>
    <w:rsid w:val="00A715F3"/>
    <w:rsid w:val="00B918B4"/>
    <w:rsid w:val="00BF683E"/>
    <w:rsid w:val="00C96837"/>
    <w:rsid w:val="00D55462"/>
    <w:rsid w:val="00D873D9"/>
    <w:rsid w:val="00DF78A8"/>
    <w:rsid w:val="00E66991"/>
    <w:rsid w:val="00E73269"/>
    <w:rsid w:val="00EB7DCA"/>
    <w:rsid w:val="00F55537"/>
    <w:rsid w:val="00FE117D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D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1C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1C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3</Pages>
  <Words>400</Words>
  <Characters>2285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dcterms:created xsi:type="dcterms:W3CDTF">2015-11-18T01:43:00Z</dcterms:created>
  <dcterms:modified xsi:type="dcterms:W3CDTF">2015-11-20T01:16:00Z</dcterms:modified>
</cp:coreProperties>
</file>